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01069" w14:textId="2C42707A" w:rsidR="00B156E7" w:rsidRDefault="00B156E7" w:rsidP="00B156E7">
      <w:pPr>
        <w:pStyle w:val="Heading2Navy"/>
        <w:rPr>
          <w:rFonts w:ascii="Georgia" w:hAnsi="Georgia"/>
          <w:color w:val="auto"/>
          <w:sz w:val="24"/>
          <w:szCs w:val="24"/>
        </w:rPr>
      </w:pPr>
      <w:r w:rsidRPr="00B156E7">
        <w:rPr>
          <w:rFonts w:ascii="Georgia" w:hAnsi="Georgia"/>
          <w:color w:val="3F7864"/>
          <w:sz w:val="36"/>
          <w:szCs w:val="36"/>
        </w:rPr>
        <w:t>Freedom of Information request</w:t>
      </w:r>
    </w:p>
    <w:p w14:paraId="6CC7946C" w14:textId="77777777" w:rsidR="00B156E7" w:rsidRDefault="00B156E7" w:rsidP="00B156E7">
      <w:pPr>
        <w:pStyle w:val="Heading2Navy"/>
        <w:rPr>
          <w:rFonts w:ascii="Georgia" w:hAnsi="Georgia"/>
          <w:color w:val="auto"/>
          <w:sz w:val="24"/>
          <w:szCs w:val="24"/>
        </w:rPr>
      </w:pPr>
    </w:p>
    <w:p w14:paraId="6A0E8A8F" w14:textId="0BE1B41E" w:rsidR="00B156E7" w:rsidRPr="00B156E7" w:rsidRDefault="00B156E7" w:rsidP="00B156E7">
      <w:pPr>
        <w:pStyle w:val="Heading2Navy"/>
        <w:rPr>
          <w:rFonts w:ascii="Georgia" w:hAnsi="Georgia"/>
          <w:color w:val="auto"/>
          <w:sz w:val="24"/>
          <w:szCs w:val="24"/>
        </w:rPr>
      </w:pPr>
      <w:r w:rsidRPr="00B156E7">
        <w:rPr>
          <w:rFonts w:ascii="Georgia" w:hAnsi="Georgia"/>
          <w:color w:val="auto"/>
          <w:sz w:val="24"/>
          <w:szCs w:val="24"/>
        </w:rPr>
        <w:t xml:space="preserve">Making a request </w:t>
      </w:r>
    </w:p>
    <w:p w14:paraId="4AE69014" w14:textId="77777777" w:rsidR="00B156E7" w:rsidRPr="00DB6AB1" w:rsidRDefault="00B156E7" w:rsidP="00B156E7">
      <w:pPr>
        <w:pStyle w:val="BodyCopy"/>
      </w:pPr>
    </w:p>
    <w:p w14:paraId="0A3219F9" w14:textId="77777777" w:rsidR="00B156E7" w:rsidRPr="00B156E7" w:rsidRDefault="00B156E7" w:rsidP="00B156E7">
      <w:pPr>
        <w:pStyle w:val="BodyCopy"/>
        <w:rPr>
          <w:rFonts w:cs="Arial"/>
          <w:sz w:val="21"/>
          <w:szCs w:val="21"/>
        </w:rPr>
      </w:pPr>
      <w:r w:rsidRPr="00B156E7">
        <w:rPr>
          <w:rFonts w:cs="Arial"/>
          <w:sz w:val="21"/>
          <w:szCs w:val="21"/>
        </w:rPr>
        <w:t xml:space="preserve">To make a Freedom of Information request, you will need to put your request in writing. </w:t>
      </w:r>
    </w:p>
    <w:p w14:paraId="3F1B1C9B" w14:textId="77777777" w:rsidR="00B156E7" w:rsidRPr="00B156E7" w:rsidRDefault="00B156E7" w:rsidP="00B156E7">
      <w:pPr>
        <w:pStyle w:val="BodyCopy"/>
        <w:rPr>
          <w:rFonts w:cs="Arial"/>
          <w:sz w:val="21"/>
          <w:szCs w:val="21"/>
        </w:rPr>
      </w:pPr>
      <w:r w:rsidRPr="00B156E7">
        <w:rPr>
          <w:rFonts w:cs="Arial"/>
          <w:sz w:val="21"/>
          <w:szCs w:val="21"/>
        </w:rPr>
        <w:t>You can use the form below, or send a letter via post or email detailing your request to the Freedom of Information Officer at:</w:t>
      </w:r>
    </w:p>
    <w:p w14:paraId="0E25342A" w14:textId="77777777" w:rsidR="00B156E7" w:rsidRPr="00B156E7" w:rsidRDefault="00B156E7" w:rsidP="00B156E7">
      <w:pPr>
        <w:pStyle w:val="BodyCopy"/>
        <w:numPr>
          <w:ilvl w:val="0"/>
          <w:numId w:val="50"/>
        </w:numPr>
        <w:spacing w:before="240" w:after="120"/>
        <w:ind w:left="714" w:hanging="357"/>
        <w:rPr>
          <w:rFonts w:cs="Arial"/>
          <w:sz w:val="21"/>
          <w:szCs w:val="21"/>
        </w:rPr>
      </w:pPr>
      <w:r w:rsidRPr="00B156E7">
        <w:rPr>
          <w:rFonts w:cs="Arial"/>
          <w:sz w:val="21"/>
          <w:szCs w:val="21"/>
        </w:rPr>
        <w:t xml:space="preserve">Email </w:t>
      </w:r>
      <w:hyperlink r:id="rId10" w:history="1">
        <w:r w:rsidRPr="00B156E7">
          <w:rPr>
            <w:rStyle w:val="Hyperlink"/>
            <w:rFonts w:cs="Arial"/>
            <w:sz w:val="21"/>
            <w:szCs w:val="21"/>
          </w:rPr>
          <w:t>PrivacyFOI@mhwc.vic.gov.au</w:t>
        </w:r>
      </w:hyperlink>
      <w:r w:rsidRPr="00B156E7">
        <w:rPr>
          <w:rFonts w:cs="Arial"/>
          <w:sz w:val="21"/>
          <w:szCs w:val="21"/>
        </w:rPr>
        <w:t xml:space="preserve"> </w:t>
      </w:r>
    </w:p>
    <w:p w14:paraId="444ED82B" w14:textId="14DB2D18" w:rsidR="00B156E7" w:rsidRPr="00B156E7" w:rsidRDefault="00B156E7" w:rsidP="00B156E7">
      <w:pPr>
        <w:pStyle w:val="BodyCopy"/>
        <w:numPr>
          <w:ilvl w:val="0"/>
          <w:numId w:val="50"/>
        </w:numPr>
        <w:spacing w:before="240"/>
        <w:ind w:left="714" w:hanging="357"/>
        <w:contextualSpacing/>
        <w:rPr>
          <w:rFonts w:cs="Arial"/>
          <w:sz w:val="21"/>
          <w:szCs w:val="21"/>
        </w:rPr>
      </w:pPr>
      <w:r w:rsidRPr="00B156E7">
        <w:rPr>
          <w:rFonts w:cs="Arial"/>
          <w:sz w:val="21"/>
          <w:szCs w:val="21"/>
        </w:rPr>
        <w:t xml:space="preserve">Level </w:t>
      </w:r>
      <w:r w:rsidR="0088190B">
        <w:rPr>
          <w:rFonts w:cs="Arial"/>
          <w:sz w:val="21"/>
          <w:szCs w:val="21"/>
        </w:rPr>
        <w:t>15</w:t>
      </w:r>
      <w:r w:rsidRPr="00B156E7">
        <w:rPr>
          <w:rFonts w:cs="Arial"/>
          <w:sz w:val="21"/>
          <w:szCs w:val="21"/>
        </w:rPr>
        <w:t xml:space="preserve">, </w:t>
      </w:r>
      <w:r w:rsidR="0088190B">
        <w:rPr>
          <w:rFonts w:cs="Arial"/>
          <w:sz w:val="21"/>
          <w:szCs w:val="21"/>
        </w:rPr>
        <w:t>50 Lonsdale Street</w:t>
      </w:r>
      <w:r w:rsidRPr="00B156E7">
        <w:rPr>
          <w:rFonts w:cs="Arial"/>
          <w:sz w:val="21"/>
          <w:szCs w:val="21"/>
        </w:rPr>
        <w:t xml:space="preserve">, Melbourne VIC 3000. </w:t>
      </w:r>
    </w:p>
    <w:p w14:paraId="1FC7CA35" w14:textId="77777777" w:rsidR="00B156E7" w:rsidRPr="00B156E7" w:rsidRDefault="00B156E7" w:rsidP="00B156E7">
      <w:pPr>
        <w:pStyle w:val="BodyCopy"/>
        <w:rPr>
          <w:rFonts w:cs="Arial"/>
          <w:sz w:val="21"/>
          <w:szCs w:val="21"/>
        </w:rPr>
      </w:pPr>
    </w:p>
    <w:p w14:paraId="4EA50BE6" w14:textId="5C18251E" w:rsidR="00B156E7" w:rsidRPr="00B156E7" w:rsidRDefault="00B156E7" w:rsidP="00B156E7">
      <w:pPr>
        <w:pStyle w:val="BodyCopy"/>
        <w:rPr>
          <w:rFonts w:cs="Arial"/>
          <w:sz w:val="21"/>
          <w:szCs w:val="21"/>
        </w:rPr>
      </w:pPr>
      <w:r w:rsidRPr="00B156E7">
        <w:rPr>
          <w:rFonts w:cs="Arial"/>
          <w:sz w:val="21"/>
          <w:szCs w:val="21"/>
        </w:rPr>
        <w:t xml:space="preserve">In accordance with the </w:t>
      </w:r>
      <w:r w:rsidRPr="00B156E7">
        <w:rPr>
          <w:rFonts w:cs="Arial"/>
          <w:i/>
          <w:sz w:val="21"/>
          <w:szCs w:val="21"/>
        </w:rPr>
        <w:t>Freedom of Information Act 1982</w:t>
      </w:r>
      <w:r w:rsidRPr="00B156E7">
        <w:rPr>
          <w:rFonts w:cs="Arial"/>
          <w:sz w:val="21"/>
          <w:szCs w:val="21"/>
        </w:rPr>
        <w:t xml:space="preserve">, your request will need to be accompanied by a </w:t>
      </w:r>
      <w:r w:rsidR="00F8117B" w:rsidRPr="00F8117B">
        <w:rPr>
          <w:rFonts w:cs="Arial"/>
          <w:sz w:val="21"/>
          <w:szCs w:val="21"/>
        </w:rPr>
        <w:t xml:space="preserve">$33.60 </w:t>
      </w:r>
      <w:r w:rsidRPr="00B156E7">
        <w:rPr>
          <w:rFonts w:cs="Arial"/>
          <w:sz w:val="21"/>
          <w:szCs w:val="21"/>
        </w:rPr>
        <w:t xml:space="preserve">application fee, or evidence that you qualify for having the fee waived due to hardship (e.g. a copy of your Health Care Card). </w:t>
      </w:r>
    </w:p>
    <w:p w14:paraId="2CC65CAF" w14:textId="77777777" w:rsidR="00B156E7" w:rsidRPr="002374C3" w:rsidRDefault="00B156E7" w:rsidP="00B156E7">
      <w:pPr>
        <w:pStyle w:val="BodyCopy"/>
        <w:rPr>
          <w:rFonts w:asciiTheme="minorBidi" w:hAnsiTheme="minorBidi" w:cstheme="minorBidi"/>
          <w:sz w:val="21"/>
          <w:szCs w:val="21"/>
        </w:rPr>
      </w:pPr>
    </w:p>
    <w:tbl>
      <w:tblPr>
        <w:tblW w:w="9128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4576"/>
        <w:gridCol w:w="12"/>
        <w:gridCol w:w="2538"/>
        <w:gridCol w:w="2002"/>
      </w:tblGrid>
      <w:tr w:rsidR="00B156E7" w:rsidRPr="00B156E7" w14:paraId="005B133F" w14:textId="77777777" w:rsidTr="00386906">
        <w:trPr>
          <w:cantSplit/>
          <w:trHeight w:val="576"/>
          <w:tblHeader/>
          <w:jc w:val="center"/>
        </w:trPr>
        <w:tc>
          <w:tcPr>
            <w:tcW w:w="9128" w:type="dxa"/>
            <w:gridSpan w:val="4"/>
            <w:vAlign w:val="center"/>
          </w:tcPr>
          <w:p w14:paraId="50DE6F27" w14:textId="77777777" w:rsidR="00B156E7" w:rsidRPr="00B156E7" w:rsidRDefault="00B156E7" w:rsidP="00386906">
            <w:pPr>
              <w:pStyle w:val="Heading2Navy"/>
              <w:rPr>
                <w:rFonts w:cs="Arial"/>
                <w:color w:val="auto"/>
                <w:sz w:val="21"/>
                <w:szCs w:val="21"/>
              </w:rPr>
            </w:pPr>
            <w:r w:rsidRPr="00B156E7">
              <w:rPr>
                <w:rFonts w:cs="Arial"/>
                <w:color w:val="auto"/>
                <w:sz w:val="21"/>
                <w:szCs w:val="21"/>
              </w:rPr>
              <w:t>Request form</w:t>
            </w:r>
          </w:p>
        </w:tc>
      </w:tr>
      <w:tr w:rsidR="00B156E7" w:rsidRPr="00B156E7" w14:paraId="6EBE8CAB" w14:textId="77777777" w:rsidTr="00386906">
        <w:trPr>
          <w:cantSplit/>
          <w:trHeight w:val="230"/>
          <w:jc w:val="center"/>
        </w:trPr>
        <w:tc>
          <w:tcPr>
            <w:tcW w:w="9128" w:type="dxa"/>
            <w:gridSpan w:val="4"/>
            <w:vAlign w:val="center"/>
          </w:tcPr>
          <w:p w14:paraId="40FE16D4" w14:textId="77777777" w:rsidR="00B156E7" w:rsidRPr="00B156E7" w:rsidRDefault="00B156E7" w:rsidP="00386906">
            <w:pPr>
              <w:spacing w:line="360" w:lineRule="auto"/>
              <w:rPr>
                <w:rFonts w:cs="Arial"/>
                <w:szCs w:val="21"/>
              </w:rPr>
            </w:pPr>
            <w:r w:rsidRPr="00B156E7">
              <w:rPr>
                <w:rFonts w:cs="Arial"/>
                <w:szCs w:val="21"/>
              </w:rPr>
              <w:t xml:space="preserve">Date: </w:t>
            </w:r>
          </w:p>
        </w:tc>
      </w:tr>
      <w:tr w:rsidR="00B156E7" w:rsidRPr="00B156E7" w14:paraId="6363E2D4" w14:textId="77777777" w:rsidTr="00386906">
        <w:trPr>
          <w:cantSplit/>
          <w:trHeight w:val="230"/>
          <w:jc w:val="center"/>
        </w:trPr>
        <w:tc>
          <w:tcPr>
            <w:tcW w:w="4588" w:type="dxa"/>
            <w:gridSpan w:val="2"/>
            <w:vAlign w:val="center"/>
          </w:tcPr>
          <w:p w14:paraId="1F27798E" w14:textId="77777777" w:rsidR="00B156E7" w:rsidRPr="00B156E7" w:rsidRDefault="00B156E7" w:rsidP="00386906">
            <w:pPr>
              <w:spacing w:line="360" w:lineRule="auto"/>
              <w:rPr>
                <w:rFonts w:cs="Arial"/>
                <w:szCs w:val="21"/>
              </w:rPr>
            </w:pPr>
            <w:r w:rsidRPr="00B156E7">
              <w:rPr>
                <w:rFonts w:cs="Arial"/>
                <w:szCs w:val="21"/>
              </w:rPr>
              <w:t xml:space="preserve">Surname: </w:t>
            </w:r>
          </w:p>
        </w:tc>
        <w:tc>
          <w:tcPr>
            <w:tcW w:w="4540" w:type="dxa"/>
            <w:gridSpan w:val="2"/>
            <w:vAlign w:val="center"/>
          </w:tcPr>
          <w:p w14:paraId="486EF2C2" w14:textId="77777777" w:rsidR="00B156E7" w:rsidRPr="00B156E7" w:rsidRDefault="00B156E7" w:rsidP="00386906">
            <w:pPr>
              <w:spacing w:line="360" w:lineRule="auto"/>
              <w:rPr>
                <w:rFonts w:cs="Arial"/>
                <w:szCs w:val="21"/>
              </w:rPr>
            </w:pPr>
            <w:r w:rsidRPr="00B156E7">
              <w:rPr>
                <w:rFonts w:cs="Arial"/>
                <w:szCs w:val="21"/>
              </w:rPr>
              <w:t xml:space="preserve">First name: </w:t>
            </w:r>
          </w:p>
        </w:tc>
      </w:tr>
      <w:tr w:rsidR="00B156E7" w:rsidRPr="00B156E7" w14:paraId="7FCFB335" w14:textId="77777777" w:rsidTr="00386906">
        <w:trPr>
          <w:cantSplit/>
          <w:trHeight w:val="230"/>
          <w:jc w:val="center"/>
        </w:trPr>
        <w:tc>
          <w:tcPr>
            <w:tcW w:w="9128" w:type="dxa"/>
            <w:gridSpan w:val="4"/>
            <w:vAlign w:val="center"/>
          </w:tcPr>
          <w:p w14:paraId="0A01BD81" w14:textId="77777777" w:rsidR="00B156E7" w:rsidRPr="00B156E7" w:rsidRDefault="00B156E7" w:rsidP="00386906">
            <w:pPr>
              <w:spacing w:line="360" w:lineRule="auto"/>
              <w:rPr>
                <w:rFonts w:cs="Arial"/>
                <w:szCs w:val="21"/>
              </w:rPr>
            </w:pPr>
            <w:r w:rsidRPr="00B156E7">
              <w:rPr>
                <w:rFonts w:cs="Arial"/>
                <w:szCs w:val="21"/>
              </w:rPr>
              <w:t xml:space="preserve">Phone number: </w:t>
            </w:r>
          </w:p>
        </w:tc>
      </w:tr>
      <w:tr w:rsidR="00B156E7" w:rsidRPr="00B156E7" w14:paraId="4D9D5C86" w14:textId="77777777" w:rsidTr="00386906">
        <w:trPr>
          <w:cantSplit/>
          <w:trHeight w:val="230"/>
          <w:jc w:val="center"/>
        </w:trPr>
        <w:tc>
          <w:tcPr>
            <w:tcW w:w="9128" w:type="dxa"/>
            <w:gridSpan w:val="4"/>
            <w:vAlign w:val="center"/>
          </w:tcPr>
          <w:p w14:paraId="5E1B050B" w14:textId="77777777" w:rsidR="00B156E7" w:rsidRPr="00B156E7" w:rsidRDefault="00B156E7" w:rsidP="00386906">
            <w:pPr>
              <w:spacing w:line="360" w:lineRule="auto"/>
              <w:rPr>
                <w:rFonts w:cs="Arial"/>
                <w:szCs w:val="21"/>
              </w:rPr>
            </w:pPr>
            <w:r w:rsidRPr="00B156E7">
              <w:rPr>
                <w:rFonts w:cs="Arial"/>
                <w:szCs w:val="21"/>
              </w:rPr>
              <w:t>Email address:</w:t>
            </w:r>
          </w:p>
        </w:tc>
      </w:tr>
      <w:tr w:rsidR="00B156E7" w:rsidRPr="00B156E7" w14:paraId="690CA4F8" w14:textId="77777777" w:rsidTr="00386906">
        <w:trPr>
          <w:cantSplit/>
          <w:trHeight w:val="230"/>
          <w:jc w:val="center"/>
        </w:trPr>
        <w:tc>
          <w:tcPr>
            <w:tcW w:w="4576" w:type="dxa"/>
            <w:vAlign w:val="center"/>
          </w:tcPr>
          <w:p w14:paraId="28F35F3E" w14:textId="77777777" w:rsidR="00B156E7" w:rsidRPr="00B156E7" w:rsidRDefault="00B156E7" w:rsidP="00386906">
            <w:pPr>
              <w:spacing w:line="720" w:lineRule="auto"/>
              <w:rPr>
                <w:rFonts w:cs="Arial"/>
                <w:szCs w:val="21"/>
              </w:rPr>
            </w:pPr>
            <w:r w:rsidRPr="00B156E7">
              <w:rPr>
                <w:rFonts w:cs="Arial"/>
                <w:szCs w:val="21"/>
              </w:rPr>
              <w:t xml:space="preserve">Postal address: </w:t>
            </w:r>
          </w:p>
        </w:tc>
        <w:tc>
          <w:tcPr>
            <w:tcW w:w="2550" w:type="dxa"/>
            <w:gridSpan w:val="2"/>
            <w:vAlign w:val="center"/>
          </w:tcPr>
          <w:p w14:paraId="1B9989D8" w14:textId="77777777" w:rsidR="00B156E7" w:rsidRPr="00B156E7" w:rsidRDefault="00B156E7" w:rsidP="00386906">
            <w:pPr>
              <w:spacing w:line="720" w:lineRule="auto"/>
              <w:rPr>
                <w:rFonts w:cs="Arial"/>
                <w:szCs w:val="21"/>
              </w:rPr>
            </w:pPr>
            <w:r w:rsidRPr="00B156E7">
              <w:rPr>
                <w:rFonts w:cs="Arial"/>
                <w:szCs w:val="21"/>
              </w:rPr>
              <w:t xml:space="preserve">State: </w:t>
            </w:r>
          </w:p>
        </w:tc>
        <w:tc>
          <w:tcPr>
            <w:tcW w:w="2002" w:type="dxa"/>
            <w:vAlign w:val="center"/>
          </w:tcPr>
          <w:p w14:paraId="6C49DF69" w14:textId="77777777" w:rsidR="00B156E7" w:rsidRPr="00B156E7" w:rsidRDefault="00B156E7" w:rsidP="00386906">
            <w:pPr>
              <w:spacing w:line="720" w:lineRule="auto"/>
              <w:rPr>
                <w:rFonts w:cs="Arial"/>
                <w:szCs w:val="21"/>
              </w:rPr>
            </w:pPr>
            <w:r w:rsidRPr="00B156E7">
              <w:rPr>
                <w:rFonts w:cs="Arial"/>
                <w:szCs w:val="21"/>
              </w:rPr>
              <w:t xml:space="preserve">Postcode: </w:t>
            </w:r>
          </w:p>
        </w:tc>
      </w:tr>
      <w:tr w:rsidR="00B156E7" w:rsidRPr="00B156E7" w14:paraId="61AB5996" w14:textId="77777777" w:rsidTr="00B156E7">
        <w:trPr>
          <w:cantSplit/>
          <w:trHeight w:val="3271"/>
          <w:jc w:val="center"/>
        </w:trPr>
        <w:tc>
          <w:tcPr>
            <w:tcW w:w="9128" w:type="dxa"/>
            <w:gridSpan w:val="4"/>
            <w:vAlign w:val="center"/>
          </w:tcPr>
          <w:p w14:paraId="19B3C51D" w14:textId="5D6209AC" w:rsidR="00B156E7" w:rsidRPr="00B156E7" w:rsidRDefault="00B156E7" w:rsidP="00386906">
            <w:pPr>
              <w:spacing w:line="360" w:lineRule="auto"/>
              <w:rPr>
                <w:rFonts w:cs="Arial"/>
                <w:szCs w:val="21"/>
              </w:rPr>
            </w:pPr>
            <w:r w:rsidRPr="00B156E7">
              <w:rPr>
                <w:rFonts w:cs="Arial"/>
                <w:szCs w:val="21"/>
              </w:rPr>
              <w:t xml:space="preserve">I would like access to the following document(s): </w:t>
            </w:r>
          </w:p>
          <w:p w14:paraId="209DA2DC" w14:textId="77777777" w:rsidR="00B156E7" w:rsidRPr="00B156E7" w:rsidRDefault="00B156E7" w:rsidP="00386906">
            <w:pPr>
              <w:spacing w:line="360" w:lineRule="auto"/>
              <w:rPr>
                <w:rFonts w:cs="Arial"/>
                <w:szCs w:val="21"/>
              </w:rPr>
            </w:pPr>
          </w:p>
          <w:p w14:paraId="5A7D83AC" w14:textId="77777777" w:rsidR="00B156E7" w:rsidRPr="00B156E7" w:rsidRDefault="00B156E7" w:rsidP="00386906">
            <w:pPr>
              <w:spacing w:line="360" w:lineRule="auto"/>
              <w:rPr>
                <w:rFonts w:cs="Arial"/>
                <w:szCs w:val="21"/>
              </w:rPr>
            </w:pPr>
          </w:p>
          <w:p w14:paraId="1C314EB4" w14:textId="77777777" w:rsidR="00B156E7" w:rsidRPr="00B156E7" w:rsidRDefault="00B156E7" w:rsidP="00386906">
            <w:pPr>
              <w:spacing w:line="360" w:lineRule="auto"/>
              <w:rPr>
                <w:rFonts w:cs="Arial"/>
                <w:szCs w:val="21"/>
              </w:rPr>
            </w:pPr>
          </w:p>
          <w:p w14:paraId="2AA5147A" w14:textId="77777777" w:rsidR="00B156E7" w:rsidRPr="00B156E7" w:rsidRDefault="00B156E7" w:rsidP="00386906">
            <w:pPr>
              <w:spacing w:line="360" w:lineRule="auto"/>
              <w:rPr>
                <w:rFonts w:cs="Arial"/>
                <w:szCs w:val="21"/>
              </w:rPr>
            </w:pPr>
          </w:p>
          <w:p w14:paraId="1A0F51EE" w14:textId="77777777" w:rsidR="00B156E7" w:rsidRPr="00B156E7" w:rsidRDefault="00B156E7" w:rsidP="00386906">
            <w:pPr>
              <w:spacing w:line="360" w:lineRule="auto"/>
              <w:rPr>
                <w:rFonts w:cs="Arial"/>
                <w:szCs w:val="21"/>
              </w:rPr>
            </w:pPr>
          </w:p>
          <w:p w14:paraId="58C6E77C" w14:textId="77777777" w:rsidR="00B156E7" w:rsidRPr="00B156E7" w:rsidRDefault="00B156E7" w:rsidP="00386906">
            <w:pPr>
              <w:spacing w:line="360" w:lineRule="auto"/>
              <w:rPr>
                <w:rFonts w:cs="Arial"/>
                <w:szCs w:val="21"/>
              </w:rPr>
            </w:pPr>
          </w:p>
        </w:tc>
      </w:tr>
      <w:tr w:rsidR="00B156E7" w:rsidRPr="00B156E7" w14:paraId="4CFE0F8B" w14:textId="77777777" w:rsidTr="00386906">
        <w:trPr>
          <w:cantSplit/>
          <w:trHeight w:val="230"/>
          <w:jc w:val="center"/>
        </w:trPr>
        <w:tc>
          <w:tcPr>
            <w:tcW w:w="9128" w:type="dxa"/>
            <w:gridSpan w:val="4"/>
            <w:vAlign w:val="center"/>
          </w:tcPr>
          <w:p w14:paraId="0598ABA8" w14:textId="77777777" w:rsidR="00B156E7" w:rsidRPr="00B156E7" w:rsidRDefault="00B156E7" w:rsidP="00386906">
            <w:pPr>
              <w:spacing w:line="360" w:lineRule="auto"/>
              <w:rPr>
                <w:rFonts w:cs="Arial"/>
                <w:szCs w:val="21"/>
              </w:rPr>
            </w:pPr>
            <w:r w:rsidRPr="00B156E7">
              <w:rPr>
                <w:rFonts w:cs="Arial"/>
                <w:szCs w:val="21"/>
              </w:rPr>
              <w:t>Signature of applicant:</w:t>
            </w:r>
          </w:p>
        </w:tc>
      </w:tr>
    </w:tbl>
    <w:p w14:paraId="49A71439" w14:textId="77777777" w:rsidR="00B156E7" w:rsidRPr="002374C3" w:rsidRDefault="00B156E7" w:rsidP="00B156E7">
      <w:pPr>
        <w:spacing w:line="480" w:lineRule="auto"/>
        <w:rPr>
          <w:rFonts w:asciiTheme="minorBidi" w:hAnsiTheme="minorBidi" w:cstheme="minorBidi"/>
          <w:szCs w:val="21"/>
        </w:rPr>
      </w:pPr>
    </w:p>
    <w:p w14:paraId="29BFA88C" w14:textId="77777777" w:rsidR="00B156E7" w:rsidRPr="00B156E7" w:rsidRDefault="00B156E7" w:rsidP="00B156E7">
      <w:pPr>
        <w:pStyle w:val="BodyCopy"/>
        <w:rPr>
          <w:rFonts w:cs="Arial"/>
          <w:sz w:val="21"/>
          <w:szCs w:val="21"/>
        </w:rPr>
      </w:pPr>
      <w:r w:rsidRPr="00B156E7">
        <w:rPr>
          <w:rFonts w:cs="Arial"/>
          <w:sz w:val="21"/>
          <w:szCs w:val="21"/>
        </w:rPr>
        <w:t xml:space="preserve">For more information, please contact the Freedom of Information Officer on 1800 246 054 (free call) or Email </w:t>
      </w:r>
      <w:hyperlink r:id="rId11" w:history="1">
        <w:r w:rsidRPr="00B156E7">
          <w:rPr>
            <w:rStyle w:val="Hyperlink"/>
            <w:rFonts w:cs="Arial"/>
            <w:sz w:val="21"/>
            <w:szCs w:val="21"/>
          </w:rPr>
          <w:t>PrivacyFOI@mhwc.vic.gov.au</w:t>
        </w:r>
      </w:hyperlink>
    </w:p>
    <w:sectPr w:rsidR="00B156E7" w:rsidRPr="00B156E7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ABCA5" w14:textId="77777777" w:rsidR="00CC555B" w:rsidRDefault="00CC555B" w:rsidP="00FC731A">
      <w:pPr>
        <w:spacing w:after="0" w:line="240" w:lineRule="auto"/>
      </w:pPr>
      <w:r>
        <w:separator/>
      </w:r>
    </w:p>
  </w:endnote>
  <w:endnote w:type="continuationSeparator" w:id="0">
    <w:p w14:paraId="4211DAC7" w14:textId="77777777" w:rsidR="00CC555B" w:rsidRDefault="00CC555B" w:rsidP="00FC731A">
      <w:pPr>
        <w:spacing w:after="0" w:line="240" w:lineRule="auto"/>
      </w:pPr>
      <w:r>
        <w:continuationSeparator/>
      </w:r>
    </w:p>
  </w:endnote>
  <w:endnote w:type="continuationNotice" w:id="1">
    <w:p w14:paraId="03FC456C" w14:textId="77777777" w:rsidR="00CC555B" w:rsidRDefault="00CC55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Satoshi Black">
    <w:altName w:val="Calibri"/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  <w:font w:name="Satoshi">
    <w:altName w:val="Calibri"/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70615" w14:textId="77777777" w:rsidR="00FC731A" w:rsidRDefault="00FC73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A9FD9FB" wp14:editId="317A2B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83540"/>
              <wp:effectExtent l="0" t="0" r="10160" b="0"/>
              <wp:wrapNone/>
              <wp:docPr id="164203250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BBEE21" w14:textId="77777777" w:rsidR="00FC731A" w:rsidRPr="00FC731A" w:rsidRDefault="00FC731A" w:rsidP="00FC731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FC731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FD9F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margin-left:0;margin-top:0;width:51.7pt;height:30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" filled="f" stroked="f">
              <v:textbox style="mso-fit-shape-to-text:t" inset="0,0,0,15pt">
                <w:txbxContent>
                  <w:p w14:paraId="27BBEE21" w14:textId="77777777" w:rsidR="00FC731A" w:rsidRPr="00FC731A" w:rsidRDefault="00FC731A" w:rsidP="00FC731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FC731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D73DD" w14:textId="77777777" w:rsidR="00FC731A" w:rsidRDefault="00FC73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6E0EC1C" wp14:editId="6DCEBD2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83540"/>
              <wp:effectExtent l="0" t="0" r="10160" b="0"/>
              <wp:wrapNone/>
              <wp:docPr id="71448454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17BE8E" w14:textId="77777777" w:rsidR="00FC731A" w:rsidRPr="00FC731A" w:rsidRDefault="00FC731A" w:rsidP="00FC731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FC731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E0EC1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51.7pt;height:30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" filled="f" stroked="f">
              <v:textbox style="mso-fit-shape-to-text:t" inset="0,0,0,15pt">
                <w:txbxContent>
                  <w:p w14:paraId="1717BE8E" w14:textId="77777777" w:rsidR="00FC731A" w:rsidRPr="00FC731A" w:rsidRDefault="00FC731A" w:rsidP="00FC731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FC731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4E549" w14:textId="77777777" w:rsidR="00FC731A" w:rsidRDefault="00FC73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3B1F84" wp14:editId="0A34D4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83540"/>
              <wp:effectExtent l="0" t="0" r="10160" b="0"/>
              <wp:wrapNone/>
              <wp:docPr id="174415311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AA9373" w14:textId="77777777" w:rsidR="00FC731A" w:rsidRPr="00FC731A" w:rsidRDefault="00FC731A" w:rsidP="00FC731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FC731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B1F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51.7pt;height:30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" filled="f" stroked="f">
              <v:textbox style="mso-fit-shape-to-text:t" inset="0,0,0,15pt">
                <w:txbxContent>
                  <w:p w14:paraId="6CAA9373" w14:textId="77777777" w:rsidR="00FC731A" w:rsidRPr="00FC731A" w:rsidRDefault="00FC731A" w:rsidP="00FC731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FC731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E9661" w14:textId="77777777" w:rsidR="00CC555B" w:rsidRDefault="00CC555B" w:rsidP="00FC731A">
      <w:pPr>
        <w:spacing w:after="0" w:line="240" w:lineRule="auto"/>
      </w:pPr>
      <w:r>
        <w:separator/>
      </w:r>
    </w:p>
  </w:footnote>
  <w:footnote w:type="continuationSeparator" w:id="0">
    <w:p w14:paraId="5893A3AA" w14:textId="77777777" w:rsidR="00CC555B" w:rsidRDefault="00CC555B" w:rsidP="00FC731A">
      <w:pPr>
        <w:spacing w:after="0" w:line="240" w:lineRule="auto"/>
      </w:pPr>
      <w:r>
        <w:continuationSeparator/>
      </w:r>
    </w:p>
  </w:footnote>
  <w:footnote w:type="continuationNotice" w:id="1">
    <w:p w14:paraId="50DD5EAB" w14:textId="77777777" w:rsidR="00CC555B" w:rsidRDefault="00CC55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5D031" w14:textId="77777777" w:rsidR="00FC731A" w:rsidRDefault="00377547" w:rsidP="00FC731A">
    <w:pPr>
      <w:pStyle w:val="Header"/>
      <w:jc w:val="right"/>
    </w:pPr>
    <w:r>
      <w:rPr>
        <w:noProof/>
      </w:rPr>
      <w:drawing>
        <wp:anchor distT="0" distB="0" distL="114300" distR="114300" simplePos="0" relativeHeight="251660290" behindDoc="0" locked="0" layoutInCell="1" allowOverlap="1" wp14:anchorId="04079C72" wp14:editId="33096621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877088" cy="1181100"/>
          <wp:effectExtent l="0" t="0" r="0" b="0"/>
          <wp:wrapSquare wrapText="bothSides"/>
          <wp:docPr id="58039517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395170" name="Picture 5803951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77088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D7295"/>
    <w:multiLevelType w:val="multilevel"/>
    <w:tmpl w:val="4244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254CB8"/>
    <w:multiLevelType w:val="multilevel"/>
    <w:tmpl w:val="07D25A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9260F"/>
    <w:multiLevelType w:val="multilevel"/>
    <w:tmpl w:val="9180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9A42F1"/>
    <w:multiLevelType w:val="multilevel"/>
    <w:tmpl w:val="B8A6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91670C"/>
    <w:multiLevelType w:val="multilevel"/>
    <w:tmpl w:val="0B42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E500D"/>
    <w:multiLevelType w:val="multilevel"/>
    <w:tmpl w:val="9698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7D3E14"/>
    <w:multiLevelType w:val="multilevel"/>
    <w:tmpl w:val="B186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1F0B51"/>
    <w:multiLevelType w:val="multilevel"/>
    <w:tmpl w:val="9F3A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936D18"/>
    <w:multiLevelType w:val="multilevel"/>
    <w:tmpl w:val="0CB4D3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C43864"/>
    <w:multiLevelType w:val="multilevel"/>
    <w:tmpl w:val="32160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3E44D2"/>
    <w:multiLevelType w:val="hybridMultilevel"/>
    <w:tmpl w:val="F034B6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53065"/>
    <w:multiLevelType w:val="multilevel"/>
    <w:tmpl w:val="824403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DA1BBB"/>
    <w:multiLevelType w:val="multilevel"/>
    <w:tmpl w:val="34E20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324584"/>
    <w:multiLevelType w:val="multilevel"/>
    <w:tmpl w:val="3BDA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D240940"/>
    <w:multiLevelType w:val="multilevel"/>
    <w:tmpl w:val="1B780F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C823D9"/>
    <w:multiLevelType w:val="multilevel"/>
    <w:tmpl w:val="EC52A9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A2095E"/>
    <w:multiLevelType w:val="multilevel"/>
    <w:tmpl w:val="0512F7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6A7ED9"/>
    <w:multiLevelType w:val="multilevel"/>
    <w:tmpl w:val="36C8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6F1C26"/>
    <w:multiLevelType w:val="multilevel"/>
    <w:tmpl w:val="3BAE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0833429"/>
    <w:multiLevelType w:val="multilevel"/>
    <w:tmpl w:val="80E6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6026E3B"/>
    <w:multiLevelType w:val="multilevel"/>
    <w:tmpl w:val="3E6E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9F33807"/>
    <w:multiLevelType w:val="multilevel"/>
    <w:tmpl w:val="648844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FE2DF8"/>
    <w:multiLevelType w:val="multilevel"/>
    <w:tmpl w:val="982A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BB9AE65"/>
    <w:multiLevelType w:val="hybridMultilevel"/>
    <w:tmpl w:val="DDAA82C2"/>
    <w:lvl w:ilvl="0" w:tplc="F31E852C">
      <w:start w:val="1"/>
      <w:numFmt w:val="decimal"/>
      <w:lvlText w:val="%1."/>
      <w:lvlJc w:val="left"/>
      <w:pPr>
        <w:ind w:left="720" w:hanging="360"/>
      </w:pPr>
    </w:lvl>
    <w:lvl w:ilvl="1" w:tplc="83EEACC4">
      <w:start w:val="1"/>
      <w:numFmt w:val="lowerLetter"/>
      <w:lvlText w:val="%2."/>
      <w:lvlJc w:val="left"/>
      <w:pPr>
        <w:ind w:left="1440" w:hanging="360"/>
      </w:pPr>
    </w:lvl>
    <w:lvl w:ilvl="2" w:tplc="4C42D380">
      <w:start w:val="1"/>
      <w:numFmt w:val="lowerRoman"/>
      <w:lvlText w:val="%3."/>
      <w:lvlJc w:val="right"/>
      <w:pPr>
        <w:ind w:left="2160" w:hanging="180"/>
      </w:pPr>
    </w:lvl>
    <w:lvl w:ilvl="3" w:tplc="4C107FFA">
      <w:start w:val="1"/>
      <w:numFmt w:val="decimal"/>
      <w:lvlText w:val="%4."/>
      <w:lvlJc w:val="left"/>
      <w:pPr>
        <w:ind w:left="2880" w:hanging="360"/>
      </w:pPr>
    </w:lvl>
    <w:lvl w:ilvl="4" w:tplc="0DA24A92">
      <w:start w:val="1"/>
      <w:numFmt w:val="lowerLetter"/>
      <w:lvlText w:val="%5."/>
      <w:lvlJc w:val="left"/>
      <w:pPr>
        <w:ind w:left="3600" w:hanging="360"/>
      </w:pPr>
    </w:lvl>
    <w:lvl w:ilvl="5" w:tplc="59F4616C">
      <w:start w:val="1"/>
      <w:numFmt w:val="lowerRoman"/>
      <w:lvlText w:val="%6."/>
      <w:lvlJc w:val="right"/>
      <w:pPr>
        <w:ind w:left="4320" w:hanging="180"/>
      </w:pPr>
    </w:lvl>
    <w:lvl w:ilvl="6" w:tplc="EFEAA74A">
      <w:start w:val="1"/>
      <w:numFmt w:val="decimal"/>
      <w:lvlText w:val="%7."/>
      <w:lvlJc w:val="left"/>
      <w:pPr>
        <w:ind w:left="5040" w:hanging="360"/>
      </w:pPr>
    </w:lvl>
    <w:lvl w:ilvl="7" w:tplc="6F26A226">
      <w:start w:val="1"/>
      <w:numFmt w:val="lowerLetter"/>
      <w:lvlText w:val="%8."/>
      <w:lvlJc w:val="left"/>
      <w:pPr>
        <w:ind w:left="5760" w:hanging="360"/>
      </w:pPr>
    </w:lvl>
    <w:lvl w:ilvl="8" w:tplc="F65CAC8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03473D"/>
    <w:multiLevelType w:val="multilevel"/>
    <w:tmpl w:val="5D14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961A38"/>
    <w:multiLevelType w:val="multilevel"/>
    <w:tmpl w:val="244C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C6192A"/>
    <w:multiLevelType w:val="multilevel"/>
    <w:tmpl w:val="443E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8575940"/>
    <w:multiLevelType w:val="multilevel"/>
    <w:tmpl w:val="4A66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B8968AC"/>
    <w:multiLevelType w:val="multilevel"/>
    <w:tmpl w:val="DB3043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3A2AA6"/>
    <w:multiLevelType w:val="multilevel"/>
    <w:tmpl w:val="998E6E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EA73AA"/>
    <w:multiLevelType w:val="multilevel"/>
    <w:tmpl w:val="17ACA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309189E"/>
    <w:multiLevelType w:val="multilevel"/>
    <w:tmpl w:val="3BD8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46F3C99"/>
    <w:multiLevelType w:val="multilevel"/>
    <w:tmpl w:val="E0F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51B076A"/>
    <w:multiLevelType w:val="multilevel"/>
    <w:tmpl w:val="4EEAD3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6F6B95"/>
    <w:multiLevelType w:val="multilevel"/>
    <w:tmpl w:val="23840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9568DD"/>
    <w:multiLevelType w:val="multilevel"/>
    <w:tmpl w:val="87FC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CA13C14"/>
    <w:multiLevelType w:val="multilevel"/>
    <w:tmpl w:val="2030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CEF6A1A"/>
    <w:multiLevelType w:val="multilevel"/>
    <w:tmpl w:val="7FA2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E53373A"/>
    <w:multiLevelType w:val="multilevel"/>
    <w:tmpl w:val="BBB4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07E5801"/>
    <w:multiLevelType w:val="multilevel"/>
    <w:tmpl w:val="E8B4E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2A61DB4"/>
    <w:multiLevelType w:val="multilevel"/>
    <w:tmpl w:val="8DEA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37231CC"/>
    <w:multiLevelType w:val="multilevel"/>
    <w:tmpl w:val="3CF4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3A71895"/>
    <w:multiLevelType w:val="multilevel"/>
    <w:tmpl w:val="877AB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5115D6E"/>
    <w:multiLevelType w:val="multilevel"/>
    <w:tmpl w:val="FCD8AB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BA42A0"/>
    <w:multiLevelType w:val="multilevel"/>
    <w:tmpl w:val="49DE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898288B"/>
    <w:multiLevelType w:val="multilevel"/>
    <w:tmpl w:val="0ADE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A0A2D28"/>
    <w:multiLevelType w:val="multilevel"/>
    <w:tmpl w:val="41CA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ADD3127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8" w15:restartNumberingAfterBreak="0">
    <w:nsid w:val="7C372E38"/>
    <w:multiLevelType w:val="multilevel"/>
    <w:tmpl w:val="94E0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C6802AF"/>
    <w:multiLevelType w:val="multilevel"/>
    <w:tmpl w:val="58D4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09069979">
    <w:abstractNumId w:val="34"/>
  </w:num>
  <w:num w:numId="2" w16cid:durableId="1992521294">
    <w:abstractNumId w:val="49"/>
  </w:num>
  <w:num w:numId="3" w16cid:durableId="198981031">
    <w:abstractNumId w:val="30"/>
  </w:num>
  <w:num w:numId="4" w16cid:durableId="830368366">
    <w:abstractNumId w:val="13"/>
  </w:num>
  <w:num w:numId="5" w16cid:durableId="1917082708">
    <w:abstractNumId w:val="35"/>
  </w:num>
  <w:num w:numId="6" w16cid:durableId="1547335470">
    <w:abstractNumId w:val="37"/>
  </w:num>
  <w:num w:numId="7" w16cid:durableId="1532719946">
    <w:abstractNumId w:val="48"/>
  </w:num>
  <w:num w:numId="8" w16cid:durableId="1578978038">
    <w:abstractNumId w:val="0"/>
  </w:num>
  <w:num w:numId="9" w16cid:durableId="1070613737">
    <w:abstractNumId w:val="33"/>
  </w:num>
  <w:num w:numId="10" w16cid:durableId="1073966504">
    <w:abstractNumId w:val="1"/>
  </w:num>
  <w:num w:numId="11" w16cid:durableId="688143768">
    <w:abstractNumId w:val="38"/>
  </w:num>
  <w:num w:numId="12" w16cid:durableId="2099716175">
    <w:abstractNumId w:val="2"/>
  </w:num>
  <w:num w:numId="13" w16cid:durableId="1966884060">
    <w:abstractNumId w:val="40"/>
  </w:num>
  <w:num w:numId="14" w16cid:durableId="216598353">
    <w:abstractNumId w:val="46"/>
  </w:num>
  <w:num w:numId="15" w16cid:durableId="1123495975">
    <w:abstractNumId w:val="15"/>
  </w:num>
  <w:num w:numId="16" w16cid:durableId="390078774">
    <w:abstractNumId w:val="42"/>
  </w:num>
  <w:num w:numId="17" w16cid:durableId="1422263253">
    <w:abstractNumId w:val="17"/>
  </w:num>
  <w:num w:numId="18" w16cid:durableId="1029257206">
    <w:abstractNumId w:val="24"/>
  </w:num>
  <w:num w:numId="19" w16cid:durableId="984970309">
    <w:abstractNumId w:val="4"/>
  </w:num>
  <w:num w:numId="20" w16cid:durableId="1939096855">
    <w:abstractNumId w:val="32"/>
  </w:num>
  <w:num w:numId="21" w16cid:durableId="862092972">
    <w:abstractNumId w:val="27"/>
  </w:num>
  <w:num w:numId="22" w16cid:durableId="913318350">
    <w:abstractNumId w:val="25"/>
  </w:num>
  <w:num w:numId="23" w16cid:durableId="515777431">
    <w:abstractNumId w:val="12"/>
  </w:num>
  <w:num w:numId="24" w16cid:durableId="980692581">
    <w:abstractNumId w:val="44"/>
  </w:num>
  <w:num w:numId="25" w16cid:durableId="349987329">
    <w:abstractNumId w:val="18"/>
  </w:num>
  <w:num w:numId="26" w16cid:durableId="452869119">
    <w:abstractNumId w:val="19"/>
  </w:num>
  <w:num w:numId="27" w16cid:durableId="1688174318">
    <w:abstractNumId w:val="14"/>
  </w:num>
  <w:num w:numId="28" w16cid:durableId="1155418433">
    <w:abstractNumId w:val="43"/>
  </w:num>
  <w:num w:numId="29" w16cid:durableId="956958446">
    <w:abstractNumId w:val="21"/>
  </w:num>
  <w:num w:numId="30" w16cid:durableId="1728529974">
    <w:abstractNumId w:val="16"/>
  </w:num>
  <w:num w:numId="31" w16cid:durableId="695733169">
    <w:abstractNumId w:val="9"/>
  </w:num>
  <w:num w:numId="32" w16cid:durableId="798959627">
    <w:abstractNumId w:val="29"/>
  </w:num>
  <w:num w:numId="33" w16cid:durableId="438724783">
    <w:abstractNumId w:val="28"/>
  </w:num>
  <w:num w:numId="34" w16cid:durableId="1921671431">
    <w:abstractNumId w:val="8"/>
  </w:num>
  <w:num w:numId="35" w16cid:durableId="921646568">
    <w:abstractNumId w:val="11"/>
  </w:num>
  <w:num w:numId="36" w16cid:durableId="634336211">
    <w:abstractNumId w:val="36"/>
  </w:num>
  <w:num w:numId="37" w16cid:durableId="1528328393">
    <w:abstractNumId w:val="3"/>
  </w:num>
  <w:num w:numId="38" w16cid:durableId="1603760437">
    <w:abstractNumId w:val="45"/>
  </w:num>
  <w:num w:numId="39" w16cid:durableId="20936158">
    <w:abstractNumId w:val="31"/>
  </w:num>
  <w:num w:numId="40" w16cid:durableId="884298851">
    <w:abstractNumId w:val="7"/>
  </w:num>
  <w:num w:numId="41" w16cid:durableId="524944814">
    <w:abstractNumId w:val="22"/>
  </w:num>
  <w:num w:numId="42" w16cid:durableId="452596924">
    <w:abstractNumId w:val="5"/>
  </w:num>
  <w:num w:numId="43" w16cid:durableId="1063869740">
    <w:abstractNumId w:val="26"/>
  </w:num>
  <w:num w:numId="44" w16cid:durableId="705760716">
    <w:abstractNumId w:val="39"/>
  </w:num>
  <w:num w:numId="45" w16cid:durableId="391850445">
    <w:abstractNumId w:val="6"/>
  </w:num>
  <w:num w:numId="46" w16cid:durableId="1565679260">
    <w:abstractNumId w:val="41"/>
  </w:num>
  <w:num w:numId="47" w16cid:durableId="621500828">
    <w:abstractNumId w:val="20"/>
  </w:num>
  <w:num w:numId="48" w16cid:durableId="1539468029">
    <w:abstractNumId w:val="23"/>
  </w:num>
  <w:num w:numId="49" w16cid:durableId="63263552">
    <w:abstractNumId w:val="47"/>
  </w:num>
  <w:num w:numId="50" w16cid:durableId="11999727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E7"/>
    <w:rsid w:val="0010549F"/>
    <w:rsid w:val="00116077"/>
    <w:rsid w:val="001C54D0"/>
    <w:rsid w:val="001D04A7"/>
    <w:rsid w:val="001F0F0F"/>
    <w:rsid w:val="002473F1"/>
    <w:rsid w:val="00253038"/>
    <w:rsid w:val="00377547"/>
    <w:rsid w:val="00412E81"/>
    <w:rsid w:val="0045070E"/>
    <w:rsid w:val="00477794"/>
    <w:rsid w:val="004B6AC5"/>
    <w:rsid w:val="005A5107"/>
    <w:rsid w:val="00660434"/>
    <w:rsid w:val="00735506"/>
    <w:rsid w:val="007E7239"/>
    <w:rsid w:val="00852A86"/>
    <w:rsid w:val="008700CF"/>
    <w:rsid w:val="0088190B"/>
    <w:rsid w:val="008F77B1"/>
    <w:rsid w:val="00935B8C"/>
    <w:rsid w:val="00973931"/>
    <w:rsid w:val="009B0D32"/>
    <w:rsid w:val="009E237D"/>
    <w:rsid w:val="009E3608"/>
    <w:rsid w:val="00A13EBE"/>
    <w:rsid w:val="00A57D58"/>
    <w:rsid w:val="00A8527A"/>
    <w:rsid w:val="00B156E7"/>
    <w:rsid w:val="00B316E0"/>
    <w:rsid w:val="00C02DB6"/>
    <w:rsid w:val="00C21F1D"/>
    <w:rsid w:val="00C56FD5"/>
    <w:rsid w:val="00CC555B"/>
    <w:rsid w:val="00CE166A"/>
    <w:rsid w:val="00D8696B"/>
    <w:rsid w:val="00E82189"/>
    <w:rsid w:val="00ED57AE"/>
    <w:rsid w:val="00F1143F"/>
    <w:rsid w:val="00F25B65"/>
    <w:rsid w:val="00F8117B"/>
    <w:rsid w:val="00F8337C"/>
    <w:rsid w:val="00FC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B31F6"/>
  <w15:chartTrackingRefBased/>
  <w15:docId w15:val="{CCA8D6E0-B5FF-48B2-83A1-ACF085B8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0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156E7"/>
    <w:pPr>
      <w:spacing w:after="120" w:line="280" w:lineRule="atLeast"/>
    </w:pPr>
    <w:rPr>
      <w:rFonts w:ascii="Arial" w:eastAsia="Times New Roman" w:hAnsi="Arial" w:cs="Times New Roman"/>
      <w:kern w:val="0"/>
      <w:sz w:val="21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7B1"/>
    <w:pPr>
      <w:keepNext/>
      <w:keepLines/>
      <w:spacing w:before="360" w:after="80"/>
      <w:outlineLvl w:val="0"/>
    </w:pPr>
    <w:rPr>
      <w:rFonts w:ascii="Lora" w:eastAsiaTheme="majorEastAsia" w:hAnsi="Lora" w:cstheme="majorBidi"/>
      <w:color w:val="3F7864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7B1"/>
    <w:pPr>
      <w:keepNext/>
      <w:keepLines/>
      <w:spacing w:before="160" w:after="80"/>
      <w:outlineLvl w:val="1"/>
    </w:pPr>
    <w:rPr>
      <w:rFonts w:ascii="Lora" w:eastAsiaTheme="majorEastAsia" w:hAnsi="Lora" w:cstheme="majorBidi"/>
      <w:color w:val="3F7864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7B1"/>
    <w:pPr>
      <w:keepNext/>
      <w:keepLines/>
      <w:spacing w:before="160" w:after="80"/>
      <w:outlineLvl w:val="2"/>
    </w:pPr>
    <w:rPr>
      <w:rFonts w:ascii="Lora" w:eastAsiaTheme="majorEastAsia" w:hAnsi="Lora" w:cstheme="majorBidi"/>
      <w:color w:val="3F786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3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7B1"/>
    <w:rPr>
      <w:rFonts w:ascii="Lora" w:eastAsiaTheme="majorEastAsia" w:hAnsi="Lora" w:cstheme="majorBidi"/>
      <w:color w:val="3F7864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F77B1"/>
    <w:rPr>
      <w:rFonts w:ascii="Lora" w:eastAsiaTheme="majorEastAsia" w:hAnsi="Lora" w:cstheme="majorBidi"/>
      <w:color w:val="3F786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7B1"/>
    <w:rPr>
      <w:rFonts w:ascii="Lora" w:eastAsiaTheme="majorEastAsia" w:hAnsi="Lora" w:cstheme="majorBidi"/>
      <w:color w:val="3F7864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3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3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3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3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3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3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31A"/>
    <w:pPr>
      <w:spacing w:after="80" w:line="240" w:lineRule="auto"/>
      <w:contextualSpacing/>
    </w:pPr>
    <w:rPr>
      <w:rFonts w:ascii="Satoshi Black" w:eastAsiaTheme="majorEastAsia" w:hAnsi="Satoshi Black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31A"/>
    <w:rPr>
      <w:rFonts w:ascii="Satoshi Black" w:eastAsiaTheme="majorEastAsia" w:hAnsi="Satoshi Black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7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7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3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73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73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3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3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31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10"/>
    <w:unhideWhenUsed/>
    <w:rsid w:val="00FC7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31A"/>
  </w:style>
  <w:style w:type="paragraph" w:styleId="Footer">
    <w:name w:val="footer"/>
    <w:basedOn w:val="Normal"/>
    <w:link w:val="FooterChar"/>
    <w:uiPriority w:val="8"/>
    <w:unhideWhenUsed/>
    <w:rsid w:val="00FC7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31A"/>
  </w:style>
  <w:style w:type="paragraph" w:styleId="NoSpacing">
    <w:name w:val="No Spacing"/>
    <w:uiPriority w:val="1"/>
    <w:qFormat/>
    <w:rsid w:val="00FC731A"/>
    <w:pPr>
      <w:spacing w:after="0" w:line="240" w:lineRule="auto"/>
    </w:pPr>
    <w:rPr>
      <w:rFonts w:ascii="Satoshi" w:hAnsi="Satoshi"/>
    </w:rPr>
  </w:style>
  <w:style w:type="paragraph" w:customStyle="1" w:styleId="Body">
    <w:name w:val="Body"/>
    <w:link w:val="BodyChar"/>
    <w:qFormat/>
    <w:rsid w:val="001C54D0"/>
    <w:pPr>
      <w:spacing w:after="120" w:line="280" w:lineRule="atLeast"/>
    </w:pPr>
    <w:rPr>
      <w:rFonts w:ascii="Arial" w:eastAsia="Times" w:hAnsi="Arial" w:cs="Times New Roman"/>
      <w:kern w:val="0"/>
      <w:sz w:val="21"/>
      <w:szCs w:val="20"/>
      <w14:ligatures w14:val="none"/>
    </w:rPr>
  </w:style>
  <w:style w:type="paragraph" w:customStyle="1" w:styleId="Tabletext">
    <w:name w:val="Table text"/>
    <w:uiPriority w:val="3"/>
    <w:qFormat/>
    <w:rsid w:val="001C54D0"/>
    <w:pPr>
      <w:spacing w:before="80" w:after="60" w:line="240" w:lineRule="auto"/>
    </w:pPr>
    <w:rPr>
      <w:rFonts w:ascii="Arial" w:eastAsia="Times New Roman" w:hAnsi="Arial" w:cs="Times New Roman"/>
      <w:kern w:val="0"/>
      <w:sz w:val="21"/>
      <w:szCs w:val="20"/>
      <w14:ligatures w14:val="none"/>
    </w:rPr>
  </w:style>
  <w:style w:type="paragraph" w:customStyle="1" w:styleId="Documenttitle">
    <w:name w:val="Document title"/>
    <w:uiPriority w:val="8"/>
    <w:rsid w:val="001C54D0"/>
    <w:pPr>
      <w:spacing w:after="240" w:line="560" w:lineRule="atLeast"/>
    </w:pPr>
    <w:rPr>
      <w:rFonts w:ascii="Arial" w:eastAsia="Times New Roman" w:hAnsi="Arial" w:cs="Times New Roman"/>
      <w:b/>
      <w:color w:val="201547"/>
      <w:kern w:val="0"/>
      <w:sz w:val="48"/>
      <w:szCs w:val="50"/>
      <w14:ligatures w14:val="none"/>
    </w:rPr>
  </w:style>
  <w:style w:type="paragraph" w:customStyle="1" w:styleId="Documentsubtitle">
    <w:name w:val="Document subtitle"/>
    <w:uiPriority w:val="8"/>
    <w:rsid w:val="001C54D0"/>
    <w:pPr>
      <w:spacing w:after="120" w:line="240" w:lineRule="auto"/>
    </w:pPr>
    <w:rPr>
      <w:rFonts w:ascii="Arial" w:eastAsia="Times New Roman" w:hAnsi="Arial" w:cs="Times New Roman"/>
      <w:color w:val="53565A"/>
      <w:kern w:val="0"/>
      <w:sz w:val="28"/>
      <w:szCs w:val="24"/>
      <w14:ligatures w14:val="none"/>
    </w:rPr>
  </w:style>
  <w:style w:type="character" w:customStyle="1" w:styleId="BodyChar">
    <w:name w:val="Body Char"/>
    <w:link w:val="Body"/>
    <w:rsid w:val="001C54D0"/>
    <w:rPr>
      <w:rFonts w:ascii="Arial" w:eastAsia="Times" w:hAnsi="Arial" w:cs="Times New Roman"/>
      <w:kern w:val="0"/>
      <w:sz w:val="21"/>
      <w:szCs w:val="20"/>
      <w14:ligatures w14:val="none"/>
    </w:rPr>
  </w:style>
  <w:style w:type="paragraph" w:customStyle="1" w:styleId="Bannermarking">
    <w:name w:val="Banner marking"/>
    <w:basedOn w:val="Body"/>
    <w:uiPriority w:val="11"/>
    <w:rsid w:val="001C54D0"/>
    <w:pPr>
      <w:spacing w:after="0"/>
    </w:pPr>
    <w:rPr>
      <w:b/>
      <w:bCs/>
      <w:color w:val="000000"/>
    </w:rPr>
  </w:style>
  <w:style w:type="paragraph" w:customStyle="1" w:styleId="DHHSbody">
    <w:name w:val="DHHS body"/>
    <w:link w:val="DHHSbodyChar"/>
    <w:uiPriority w:val="99"/>
    <w:qFormat/>
    <w:rsid w:val="001C54D0"/>
    <w:pPr>
      <w:spacing w:after="120" w:line="270" w:lineRule="atLeast"/>
    </w:pPr>
    <w:rPr>
      <w:rFonts w:ascii="Arial" w:eastAsia="Times" w:hAnsi="Arial" w:cs="Times New Roman"/>
      <w:kern w:val="0"/>
      <w:sz w:val="20"/>
      <w:szCs w:val="20"/>
      <w14:ligatures w14:val="none"/>
    </w:rPr>
  </w:style>
  <w:style w:type="character" w:customStyle="1" w:styleId="DHHSbodyChar">
    <w:name w:val="DHHS body Char"/>
    <w:link w:val="DHHSbody"/>
    <w:uiPriority w:val="99"/>
    <w:locked/>
    <w:rsid w:val="001C54D0"/>
    <w:rPr>
      <w:rFonts w:ascii="Arial" w:eastAsia="Times" w:hAnsi="Arial" w:cs="Times New Roman"/>
      <w:kern w:val="0"/>
      <w:sz w:val="20"/>
      <w:szCs w:val="20"/>
      <w14:ligatures w14:val="none"/>
    </w:rPr>
  </w:style>
  <w:style w:type="paragraph" w:customStyle="1" w:styleId="msonormal0">
    <w:name w:val="msonormal"/>
    <w:basedOn w:val="Normal"/>
    <w:rsid w:val="00C21F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C21F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C21F1D"/>
  </w:style>
  <w:style w:type="character" w:customStyle="1" w:styleId="textrun">
    <w:name w:val="textrun"/>
    <w:basedOn w:val="DefaultParagraphFont"/>
    <w:rsid w:val="00C21F1D"/>
  </w:style>
  <w:style w:type="character" w:customStyle="1" w:styleId="normaltextrun">
    <w:name w:val="normaltextrun"/>
    <w:basedOn w:val="DefaultParagraphFont"/>
    <w:rsid w:val="00C21F1D"/>
  </w:style>
  <w:style w:type="character" w:styleId="Hyperlink">
    <w:name w:val="Hyperlink"/>
    <w:basedOn w:val="DefaultParagraphFont"/>
    <w:uiPriority w:val="99"/>
    <w:unhideWhenUsed/>
    <w:rsid w:val="00C21F1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1F1D"/>
    <w:rPr>
      <w:color w:val="800080"/>
      <w:u w:val="single"/>
    </w:rPr>
  </w:style>
  <w:style w:type="paragraph" w:customStyle="1" w:styleId="outlineelement">
    <w:name w:val="outlineelement"/>
    <w:basedOn w:val="Normal"/>
    <w:rsid w:val="00C21F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trackchangetextdeletionmarker">
    <w:name w:val="trackchangetextdeletionmarker"/>
    <w:basedOn w:val="DefaultParagraphFont"/>
    <w:rsid w:val="00C21F1D"/>
  </w:style>
  <w:style w:type="character" w:customStyle="1" w:styleId="trackchangetextinsertion">
    <w:name w:val="trackchangetextinsertion"/>
    <w:basedOn w:val="DefaultParagraphFont"/>
    <w:rsid w:val="00C21F1D"/>
  </w:style>
  <w:style w:type="character" w:customStyle="1" w:styleId="pagebreakblob">
    <w:name w:val="pagebreakblob"/>
    <w:basedOn w:val="DefaultParagraphFont"/>
    <w:rsid w:val="00C21F1D"/>
  </w:style>
  <w:style w:type="character" w:customStyle="1" w:styleId="pagebreaktextspan">
    <w:name w:val="pagebreaktextspan"/>
    <w:basedOn w:val="DefaultParagraphFont"/>
    <w:rsid w:val="00C21F1D"/>
  </w:style>
  <w:style w:type="character" w:customStyle="1" w:styleId="pagebreakborderspan">
    <w:name w:val="pagebreakborderspan"/>
    <w:basedOn w:val="DefaultParagraphFont"/>
    <w:rsid w:val="00C21F1D"/>
  </w:style>
  <w:style w:type="character" w:customStyle="1" w:styleId="tabrun">
    <w:name w:val="tabrun"/>
    <w:basedOn w:val="DefaultParagraphFont"/>
    <w:rsid w:val="00C21F1D"/>
  </w:style>
  <w:style w:type="character" w:customStyle="1" w:styleId="tabchar">
    <w:name w:val="tabchar"/>
    <w:basedOn w:val="DefaultParagraphFont"/>
    <w:rsid w:val="00C21F1D"/>
  </w:style>
  <w:style w:type="character" w:customStyle="1" w:styleId="tableaderchars">
    <w:name w:val="tableaderchars"/>
    <w:basedOn w:val="DefaultParagraphFont"/>
    <w:rsid w:val="00C21F1D"/>
  </w:style>
  <w:style w:type="character" w:styleId="UnresolvedMention">
    <w:name w:val="Unresolved Mention"/>
    <w:basedOn w:val="DefaultParagraphFont"/>
    <w:uiPriority w:val="99"/>
    <w:semiHidden/>
    <w:unhideWhenUsed/>
    <w:rsid w:val="00C21F1D"/>
    <w:rPr>
      <w:color w:val="605E5C"/>
      <w:shd w:val="clear" w:color="auto" w:fill="E1DFDD"/>
    </w:rPr>
  </w:style>
  <w:style w:type="table" w:styleId="TableGrid">
    <w:name w:val="Table Grid"/>
    <w:basedOn w:val="TableNormal"/>
    <w:rsid w:val="009E3608"/>
    <w:pPr>
      <w:spacing w:after="0" w:line="240" w:lineRule="auto"/>
    </w:pPr>
    <w:rPr>
      <w:rFonts w:ascii="Satoshi" w:hAnsi="Satosh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shd w:val="clear" w:color="auto" w:fill="3F7864"/>
      </w:tcPr>
    </w:tblStylePr>
  </w:style>
  <w:style w:type="paragraph" w:customStyle="1" w:styleId="Sectionbreakfirstpage">
    <w:name w:val="Section break first page"/>
    <w:basedOn w:val="Normal"/>
    <w:uiPriority w:val="5"/>
    <w:rsid w:val="00B156E7"/>
    <w:pPr>
      <w:spacing w:after="0" w:line="240" w:lineRule="auto"/>
    </w:pPr>
    <w:rPr>
      <w:rFonts w:eastAsia="Times"/>
      <w:noProof/>
      <w:sz w:val="12"/>
    </w:rPr>
  </w:style>
  <w:style w:type="paragraph" w:customStyle="1" w:styleId="BodyCopy">
    <w:name w:val="Body Copy"/>
    <w:qFormat/>
    <w:rsid w:val="00B156E7"/>
    <w:pPr>
      <w:spacing w:after="0" w:line="240" w:lineRule="auto"/>
    </w:pPr>
    <w:rPr>
      <w:rFonts w:ascii="Arial" w:eastAsia="MS Mincho" w:hAnsi="Arial" w:cs="Times New Roman"/>
      <w:kern w:val="0"/>
      <w14:ligatures w14:val="none"/>
    </w:rPr>
  </w:style>
  <w:style w:type="paragraph" w:customStyle="1" w:styleId="Heading2Navy">
    <w:name w:val="Heading 2 – Navy"/>
    <w:next w:val="BodyCopy"/>
    <w:qFormat/>
    <w:rsid w:val="00B156E7"/>
    <w:pPr>
      <w:spacing w:after="0" w:line="240" w:lineRule="auto"/>
    </w:pPr>
    <w:rPr>
      <w:rFonts w:ascii="Arial" w:eastAsia="MS Mincho" w:hAnsi="Arial" w:cs="Times New Roman"/>
      <w:b/>
      <w:color w:val="004057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7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34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91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5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9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2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57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3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22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1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28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2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52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74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0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9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3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84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6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9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89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5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10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4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4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3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4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769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9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59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6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23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5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0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12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7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3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2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4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5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5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7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66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8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64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13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12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2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0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2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2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3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6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29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2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6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29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0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89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4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8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1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0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5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5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9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9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8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0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55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4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28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4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16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4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6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9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46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5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1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0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4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44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7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3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6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5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80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4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99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3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43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0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7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4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4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67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69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0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2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5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1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0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1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81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4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04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3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0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2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72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6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46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26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0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2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2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0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58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9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8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61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53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13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90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4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9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4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7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489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8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2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02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03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99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2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91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3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06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3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25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5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90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3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23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5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1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95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7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13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9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3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1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5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7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22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1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6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26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0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7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29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7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85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65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06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1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5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5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9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1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2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0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43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1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8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2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9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52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0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4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38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52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74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5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4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8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9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3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03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23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605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1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5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18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8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51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9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62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0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7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56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0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4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34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2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9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4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30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7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33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2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9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1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3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5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9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93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54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29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9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8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9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8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1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04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7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4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03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24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5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8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28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12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0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9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1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53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1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25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2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2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8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16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1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44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6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0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7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9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1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93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18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0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4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65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4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82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7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33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2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3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7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4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96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34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6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6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9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1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56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06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45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3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9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53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8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8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5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48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0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0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3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03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4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4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3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9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5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0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0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4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2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44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9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64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9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5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73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9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66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06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8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3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9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63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41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1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5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7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4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4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07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35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82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0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0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7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4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2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48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8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1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71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3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51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4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0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4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4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1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5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6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73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0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21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4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4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5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7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20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0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2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7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1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7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1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90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3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08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82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67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5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9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1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39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7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2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29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1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33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0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0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6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1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57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0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9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7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0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51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604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2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7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9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2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66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9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69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8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9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6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9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0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3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3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2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9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5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8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6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4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1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944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97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2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8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8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3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9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3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0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5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3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58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693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30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3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06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5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3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33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8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7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5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0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6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5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4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2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6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29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2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98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4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45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7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34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7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2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8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7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7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9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1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5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8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8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5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6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3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3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0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9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7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9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8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3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5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1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6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2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17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9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59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7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2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1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7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7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3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92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7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3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6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3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85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8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32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5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05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17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5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9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69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6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7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4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1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7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64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4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0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0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41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8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3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2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8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9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9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1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57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1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8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59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5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8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5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2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0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5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63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4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3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9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7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41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0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6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03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3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2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55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2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3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4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93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5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9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04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01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7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7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9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1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86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0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9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6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01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9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95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5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1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36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4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7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9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92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0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1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2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10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01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8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4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28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04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25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1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3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87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0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18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5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21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4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1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1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1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05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0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5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1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6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99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8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5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6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74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9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7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7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04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5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94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3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88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0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3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2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8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37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8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92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8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6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78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9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0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5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8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8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5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4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03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1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0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4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1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6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4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8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4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3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0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8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4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0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0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5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5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0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03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4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49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64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00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4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84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7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9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8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7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52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71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5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07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44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8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50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57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4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07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23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96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4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4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3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22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0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3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2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7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7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94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5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1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0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3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1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4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87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24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2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3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0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67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22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4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9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89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1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7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7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6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9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3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0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8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6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07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8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9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6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59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6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11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12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4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0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8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2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8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8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3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5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48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1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59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1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5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6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8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94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6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2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2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16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3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1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7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4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8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56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1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2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7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6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2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945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53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7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9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5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2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41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0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18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9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9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3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3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0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03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3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37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8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2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7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4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2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5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1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1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6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25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68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4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5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3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1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34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2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4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56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1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88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0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9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5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9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18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1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9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9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46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217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9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80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75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3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0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9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7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08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91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2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5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7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9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8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2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2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ivacyFOI@mhwc.vic.gov.au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mailto:PrivacyFOI@mhwc.vic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ahe3\Downloads\Blank%20word%20doc%20with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858C66169974DB9946732608DDED9" ma:contentTypeVersion="15" ma:contentTypeDescription="Create a new document." ma:contentTypeScope="" ma:versionID="a911d0b61018fac3328973aebcf1c3a1">
  <xsd:schema xmlns:xsd="http://www.w3.org/2001/XMLSchema" xmlns:xs="http://www.w3.org/2001/XMLSchema" xmlns:p="http://schemas.microsoft.com/office/2006/metadata/properties" xmlns:ns2="d95e073c-1b4f-4616-bf9b-bb8d6da32a89" xmlns:ns3="4292f6d5-5b3f-49d0-b37c-8bc130706999" xmlns:ns4="5ce0f2b5-5be5-4508-bce9-d7011ece0659" targetNamespace="http://schemas.microsoft.com/office/2006/metadata/properties" ma:root="true" ma:fieldsID="0b79ca61b576505b4d7432ca8bd49ca0" ns2:_="" ns3:_="" ns4:_="">
    <xsd:import namespace="d95e073c-1b4f-4616-bf9b-bb8d6da32a89"/>
    <xsd:import namespace="4292f6d5-5b3f-49d0-b37c-8bc130706999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e073c-1b4f-4616-bf9b-bb8d6da32a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2f6d5-5b3f-49d0-b37c-8bc1307069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90973b-970c-4f14-ba70-a69034396582}" ma:internalName="TaxCatchAll" ma:showField="CatchAllData" ma:web="d95e073c-1b4f-4616-bf9b-bb8d6da32a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4292f6d5-5b3f-49d0-b37c-8bc1307069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5CE70B-A99B-4F95-ACF2-AE134CF4F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e073c-1b4f-4616-bf9b-bb8d6da32a89"/>
    <ds:schemaRef ds:uri="4292f6d5-5b3f-49d0-b37c-8bc130706999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D0E0F3-7AF7-48FD-8FD8-42971D1941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CC5F5C-6739-4E64-BA49-A1E078EB9117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4292f6d5-5b3f-49d0-b37c-8bc1307069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word doc with logo.dotx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McLaughlin (MHWC)</dc:creator>
  <cp:keywords/>
  <dc:description/>
  <cp:lastModifiedBy>Aanchal White (MHWC)</cp:lastModifiedBy>
  <cp:revision>2</cp:revision>
  <dcterms:created xsi:type="dcterms:W3CDTF">2026-04-20T23:25:00Z</dcterms:created>
  <dcterms:modified xsi:type="dcterms:W3CDTF">2026-04-20T23:25:00Z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67f5aa1a,61df6d77,2a962b3c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2025-02-18T02:25:29Z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b070a784-c0b2-4718-8cb0-547b2d2e070f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ContentTypeId">
    <vt:lpwstr>0x01010048D858C66169974DB9946732608DDED9</vt:lpwstr>
  </property>
  <property fmtid="{D5CDD505-2E9C-101B-9397-08002B2CF9AE}" pid="13" name="MediaServiceImageTags">
    <vt:lpwstr/>
  </property>
</Properties>
</file>